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80D8" w14:textId="4C09977B" w:rsidR="00D14022" w:rsidRPr="00517E65" w:rsidRDefault="00210042" w:rsidP="009C1409">
      <w:pPr>
        <w:tabs>
          <w:tab w:val="left" w:pos="1985"/>
          <w:tab w:val="left" w:leader="underscore" w:pos="10206"/>
        </w:tabs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Alla Camera di </w:t>
      </w:r>
      <w:r w:rsidR="009C1409" w:rsidRPr="00517E65">
        <w:rPr>
          <w:rFonts w:ascii="Verdana" w:hAnsi="Verdana" w:cs="Arial"/>
          <w:color w:val="000000" w:themeColor="text1"/>
          <w:sz w:val="20"/>
          <w:szCs w:val="20"/>
        </w:rPr>
        <w:t>c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ommercio </w:t>
      </w:r>
    </w:p>
    <w:p w14:paraId="6B57C8F1" w14:textId="77777777" w:rsidR="00210042" w:rsidRPr="00517E65" w:rsidRDefault="00210042" w:rsidP="009C1409">
      <w:pPr>
        <w:tabs>
          <w:tab w:val="left" w:pos="1985"/>
          <w:tab w:val="left" w:leader="underscore" w:pos="10206"/>
        </w:tabs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di Milano Monza</w:t>
      </w:r>
      <w:r w:rsidR="00D14022" w:rsidRPr="00517E65">
        <w:rPr>
          <w:rFonts w:ascii="Verdana" w:hAnsi="Verdana" w:cs="Arial"/>
          <w:color w:val="000000" w:themeColor="text1"/>
          <w:sz w:val="20"/>
          <w:szCs w:val="20"/>
        </w:rPr>
        <w:t xml:space="preserve"> Brianza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 Lodi </w:t>
      </w:r>
    </w:p>
    <w:p w14:paraId="21C4A3AA" w14:textId="77777777" w:rsidR="00210042" w:rsidRPr="00517E65" w:rsidRDefault="00210042" w:rsidP="009C1409">
      <w:pPr>
        <w:tabs>
          <w:tab w:val="left" w:pos="1985"/>
          <w:tab w:val="left" w:pos="6300"/>
          <w:tab w:val="left" w:leader="underscore" w:pos="10206"/>
        </w:tabs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Ufficio Relazioni con il Pubblico – URP</w:t>
      </w:r>
    </w:p>
    <w:p w14:paraId="0FC769A2" w14:textId="77777777" w:rsidR="00210042" w:rsidRPr="00517E65" w:rsidRDefault="00210042" w:rsidP="009C140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</w:rPr>
      </w:pPr>
    </w:p>
    <w:p w14:paraId="702C1A28" w14:textId="77777777" w:rsidR="00210042" w:rsidRPr="00517E65" w:rsidRDefault="00210042" w:rsidP="009C140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</w:rPr>
      </w:pPr>
    </w:p>
    <w:p w14:paraId="66F4541C" w14:textId="77777777" w:rsidR="00210042" w:rsidRPr="00517E65" w:rsidRDefault="00210042" w:rsidP="009C140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517E65">
        <w:rPr>
          <w:rFonts w:ascii="Verdana" w:hAnsi="Verdana"/>
          <w:color w:val="000000" w:themeColor="text1"/>
          <w:sz w:val="24"/>
          <w:szCs w:val="24"/>
        </w:rPr>
        <w:t>RICHIESTA DI ACCESSO DOCUMENTALE</w:t>
      </w:r>
      <w:r w:rsidR="00631A5D" w:rsidRPr="00517E65">
        <w:rPr>
          <w:rStyle w:val="Rimandonotaapidipagina"/>
          <w:rFonts w:ascii="Verdana" w:hAnsi="Verdana"/>
          <w:color w:val="000000" w:themeColor="text1"/>
          <w:sz w:val="24"/>
          <w:szCs w:val="24"/>
        </w:rPr>
        <w:footnoteReference w:id="1"/>
      </w:r>
      <w:r w:rsidRPr="00517E65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464B9F72" w14:textId="77777777" w:rsidR="00210042" w:rsidRPr="00517E65" w:rsidRDefault="00210042" w:rsidP="009C140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517E65">
        <w:rPr>
          <w:rFonts w:ascii="Verdana" w:hAnsi="Verdana"/>
          <w:color w:val="000000" w:themeColor="text1"/>
          <w:sz w:val="24"/>
          <w:szCs w:val="24"/>
        </w:rPr>
        <w:t>(art.22 e ss. Legge n.241/1990)</w:t>
      </w:r>
    </w:p>
    <w:p w14:paraId="5E30BA1E" w14:textId="77777777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3C0AED6E" w14:textId="70267DDB" w:rsidR="00210042" w:rsidRPr="00517E65" w:rsidRDefault="00210042" w:rsidP="004D0ED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Il sottoscritto (nome e cognome) </w:t>
      </w:r>
      <w:r w:rsidR="00517E65" w:rsidRPr="00517E65">
        <w:rPr>
          <w:color w:val="000000" w:themeColor="text1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17E65" w:rsidRPr="00517E65">
        <w:rPr>
          <w:color w:val="000000" w:themeColor="text1"/>
        </w:rPr>
        <w:instrText xml:space="preserve"> FORMTEXT </w:instrText>
      </w:r>
      <w:r w:rsidR="00517E65" w:rsidRPr="00517E65">
        <w:rPr>
          <w:color w:val="000000" w:themeColor="text1"/>
        </w:rPr>
      </w:r>
      <w:r w:rsidR="00517E65" w:rsidRPr="00517E65">
        <w:rPr>
          <w:color w:val="000000" w:themeColor="text1"/>
        </w:rPr>
        <w:fldChar w:fldCharType="separate"/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color w:val="000000" w:themeColor="text1"/>
        </w:rPr>
        <w:fldChar w:fldCharType="end"/>
      </w:r>
      <w:bookmarkEnd w:id="0"/>
    </w:p>
    <w:p w14:paraId="0F0072F2" w14:textId="77777777" w:rsidR="009C1409" w:rsidRPr="00517E65" w:rsidRDefault="009C1409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27712F17" w14:textId="67B910D8" w:rsidR="009C1409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codice fiscale </w:t>
      </w:r>
      <w:r w:rsidR="00517E65" w:rsidRPr="00517E65">
        <w:rPr>
          <w:color w:val="000000" w:themeColor="text1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17E65" w:rsidRPr="00517E65">
        <w:rPr>
          <w:color w:val="000000" w:themeColor="text1"/>
        </w:rPr>
        <w:instrText xml:space="preserve"> FORMTEXT </w:instrText>
      </w:r>
      <w:r w:rsidR="00517E65" w:rsidRPr="00517E65">
        <w:rPr>
          <w:color w:val="000000" w:themeColor="text1"/>
        </w:rPr>
      </w:r>
      <w:r w:rsidR="00517E65" w:rsidRPr="00517E65">
        <w:rPr>
          <w:color w:val="000000" w:themeColor="text1"/>
        </w:rPr>
        <w:fldChar w:fldCharType="separate"/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color w:val="000000" w:themeColor="text1"/>
        </w:rPr>
        <w:fldChar w:fldCharType="end"/>
      </w:r>
      <w:bookmarkEnd w:id="1"/>
    </w:p>
    <w:p w14:paraId="70A87790" w14:textId="77777777" w:rsidR="009C1409" w:rsidRPr="00517E65" w:rsidRDefault="009C1409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1ADD6BB8" w14:textId="743999A1" w:rsidR="009C1409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>luogo e data di nascita</w:t>
      </w:r>
      <w:r w:rsidR="004D0ED9" w:rsidRPr="00517E65">
        <w:rPr>
          <w:color w:val="000000" w:themeColor="text1"/>
        </w:rPr>
        <w:t xml:space="preserve"> </w:t>
      </w:r>
      <w:r w:rsidR="00517E65" w:rsidRPr="00517E65">
        <w:rPr>
          <w:color w:val="000000" w:themeColor="text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17E65" w:rsidRPr="00517E65">
        <w:rPr>
          <w:color w:val="000000" w:themeColor="text1"/>
        </w:rPr>
        <w:instrText xml:space="preserve"> FORMTEXT </w:instrText>
      </w:r>
      <w:r w:rsidR="00517E65" w:rsidRPr="00517E65">
        <w:rPr>
          <w:color w:val="000000" w:themeColor="text1"/>
        </w:rPr>
      </w:r>
      <w:r w:rsidR="00517E65" w:rsidRPr="00517E65">
        <w:rPr>
          <w:color w:val="000000" w:themeColor="text1"/>
        </w:rPr>
        <w:fldChar w:fldCharType="separate"/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color w:val="000000" w:themeColor="text1"/>
        </w:rPr>
        <w:fldChar w:fldCharType="end"/>
      </w:r>
      <w:bookmarkEnd w:id="2"/>
    </w:p>
    <w:p w14:paraId="60C7AE0C" w14:textId="77777777" w:rsidR="00517E65" w:rsidRPr="00517E65" w:rsidRDefault="00517E65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02E67791" w14:textId="069196FE" w:rsidR="009C1409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>residenza/domicilio</w:t>
      </w:r>
      <w:r w:rsidR="004D0ED9" w:rsidRPr="00517E65">
        <w:rPr>
          <w:color w:val="000000" w:themeColor="text1"/>
        </w:rPr>
        <w:t xml:space="preserve"> </w:t>
      </w:r>
      <w:r w:rsidR="00517E65" w:rsidRPr="00517E65">
        <w:rPr>
          <w:color w:val="000000" w:themeColor="text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17E65" w:rsidRPr="00517E65">
        <w:rPr>
          <w:color w:val="000000" w:themeColor="text1"/>
        </w:rPr>
        <w:instrText xml:space="preserve"> FORMTEXT </w:instrText>
      </w:r>
      <w:r w:rsidR="00517E65" w:rsidRPr="00517E65">
        <w:rPr>
          <w:color w:val="000000" w:themeColor="text1"/>
        </w:rPr>
      </w:r>
      <w:r w:rsidR="00517E65" w:rsidRPr="00517E65">
        <w:rPr>
          <w:color w:val="000000" w:themeColor="text1"/>
        </w:rPr>
        <w:fldChar w:fldCharType="separate"/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color w:val="000000" w:themeColor="text1"/>
        </w:rPr>
        <w:fldChar w:fldCharType="end"/>
      </w:r>
      <w:bookmarkEnd w:id="3"/>
    </w:p>
    <w:p w14:paraId="62942273" w14:textId="77777777" w:rsidR="009C1409" w:rsidRPr="00517E65" w:rsidRDefault="009C1409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7D6773D0" w14:textId="42683676" w:rsidR="009C1409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recapito telefonico </w:t>
      </w:r>
      <w:r w:rsidR="00517E65" w:rsidRPr="00517E65">
        <w:rPr>
          <w:color w:val="000000" w:themeColor="text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17E65" w:rsidRPr="00517E65">
        <w:rPr>
          <w:color w:val="000000" w:themeColor="text1"/>
        </w:rPr>
        <w:instrText xml:space="preserve"> FORMTEXT </w:instrText>
      </w:r>
      <w:r w:rsidR="00517E65" w:rsidRPr="00517E65">
        <w:rPr>
          <w:color w:val="000000" w:themeColor="text1"/>
        </w:rPr>
      </w:r>
      <w:r w:rsidR="00517E65" w:rsidRPr="00517E65">
        <w:rPr>
          <w:color w:val="000000" w:themeColor="text1"/>
        </w:rPr>
        <w:fldChar w:fldCharType="separate"/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noProof/>
          <w:color w:val="000000" w:themeColor="text1"/>
        </w:rPr>
        <w:t> </w:t>
      </w:r>
      <w:r w:rsidR="00517E65" w:rsidRPr="00517E65">
        <w:rPr>
          <w:color w:val="000000" w:themeColor="text1"/>
        </w:rPr>
        <w:fldChar w:fldCharType="end"/>
      </w:r>
      <w:bookmarkEnd w:id="4"/>
    </w:p>
    <w:p w14:paraId="19779C25" w14:textId="77777777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4AB81DA9" w14:textId="6FAF80EA" w:rsidR="009C1409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>indirizzo mail</w:t>
      </w:r>
      <w:r w:rsidR="004D0ED9" w:rsidRPr="00517E65">
        <w:rPr>
          <w:color w:val="000000" w:themeColor="text1"/>
        </w:rPr>
        <w:t xml:space="preserve"> </w:t>
      </w:r>
      <w:r w:rsidR="00517E65">
        <w:rPr>
          <w:color w:val="000000" w:themeColor="text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17E65">
        <w:rPr>
          <w:color w:val="000000" w:themeColor="text1"/>
        </w:rPr>
        <w:instrText xml:space="preserve"> FORMTEXT </w:instrText>
      </w:r>
      <w:r w:rsidR="00517E65">
        <w:rPr>
          <w:color w:val="000000" w:themeColor="text1"/>
        </w:rPr>
      </w:r>
      <w:r w:rsidR="00517E65">
        <w:rPr>
          <w:color w:val="000000" w:themeColor="text1"/>
        </w:rPr>
        <w:fldChar w:fldCharType="separate"/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color w:val="000000" w:themeColor="text1"/>
        </w:rPr>
        <w:fldChar w:fldCharType="end"/>
      </w:r>
      <w:bookmarkEnd w:id="5"/>
    </w:p>
    <w:p w14:paraId="5878BB44" w14:textId="77777777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2AB4F50C" w14:textId="07BF6930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>in qualità di</w:t>
      </w:r>
      <w:r w:rsidR="009C1409" w:rsidRPr="00517E65">
        <w:rPr>
          <w:color w:val="000000" w:themeColor="text1"/>
        </w:rPr>
        <w:t xml:space="preserve"> </w:t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517E65">
        <w:rPr>
          <w:color w:val="000000" w:themeColor="text1"/>
          <w:szCs w:val="18"/>
          <w:bdr w:val="single" w:sz="4" w:space="0" w:color="auto" w:frame="1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 w:frame="1"/>
        </w:rPr>
      </w:r>
      <w:r w:rsidR="00000000">
        <w:rPr>
          <w:color w:val="000000" w:themeColor="text1"/>
          <w:szCs w:val="18"/>
          <w:bdr w:val="single" w:sz="4" w:space="0" w:color="auto" w:frame="1"/>
        </w:rPr>
        <w:fldChar w:fldCharType="separate"/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end"/>
      </w:r>
      <w:bookmarkEnd w:id="6"/>
      <w:r w:rsidRPr="00517E65">
        <w:rPr>
          <w:rFonts w:eastAsia="Arial Unicode MS" w:cs="Arial Unicode MS"/>
          <w:color w:val="000000" w:themeColor="text1"/>
        </w:rPr>
        <w:t xml:space="preserve"> </w:t>
      </w:r>
      <w:r w:rsidRPr="00517E65">
        <w:rPr>
          <w:color w:val="000000" w:themeColor="text1"/>
        </w:rPr>
        <w:t>privato</w:t>
      </w:r>
      <w:r w:rsidR="009C1409" w:rsidRPr="00517E65">
        <w:rPr>
          <w:color w:val="000000" w:themeColor="text1"/>
        </w:rPr>
        <w:t xml:space="preserve"> </w:t>
      </w:r>
      <w:r w:rsidR="00517E65">
        <w:rPr>
          <w:color w:val="000000" w:themeColor="text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517E65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517E65">
        <w:rPr>
          <w:color w:val="000000" w:themeColor="text1"/>
        </w:rPr>
        <w:fldChar w:fldCharType="end"/>
      </w:r>
      <w:bookmarkEnd w:id="7"/>
      <w:r w:rsidRPr="00517E65">
        <w:rPr>
          <w:rFonts w:eastAsia="Arial Unicode MS" w:cs="Arial Unicode MS"/>
          <w:color w:val="000000" w:themeColor="text1"/>
        </w:rPr>
        <w:t xml:space="preserve"> </w:t>
      </w:r>
      <w:r w:rsidRPr="00517E65">
        <w:rPr>
          <w:color w:val="000000" w:themeColor="text1"/>
        </w:rPr>
        <w:t>titolare dell’impresa</w:t>
      </w:r>
      <w:r w:rsidR="009C1409" w:rsidRPr="00517E65">
        <w:rPr>
          <w:color w:val="000000" w:themeColor="text1"/>
        </w:rPr>
        <w:t xml:space="preserve"> </w:t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517E65">
        <w:rPr>
          <w:color w:val="000000" w:themeColor="text1"/>
          <w:szCs w:val="18"/>
          <w:bdr w:val="single" w:sz="4" w:space="0" w:color="auto" w:frame="1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 w:frame="1"/>
        </w:rPr>
      </w:r>
      <w:r w:rsidR="00000000">
        <w:rPr>
          <w:color w:val="000000" w:themeColor="text1"/>
          <w:szCs w:val="18"/>
          <w:bdr w:val="single" w:sz="4" w:space="0" w:color="auto" w:frame="1"/>
        </w:rPr>
        <w:fldChar w:fldCharType="separate"/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end"/>
      </w:r>
      <w:bookmarkEnd w:id="8"/>
      <w:r w:rsidR="009C1409" w:rsidRPr="00517E65">
        <w:rPr>
          <w:color w:val="000000" w:themeColor="text1"/>
        </w:rPr>
        <w:t xml:space="preserve"> a</w:t>
      </w:r>
      <w:r w:rsidRPr="00517E65">
        <w:rPr>
          <w:color w:val="000000" w:themeColor="text1"/>
        </w:rPr>
        <w:t>mministratore/legale rappresenta</w:t>
      </w:r>
      <w:r w:rsidR="006C7964" w:rsidRPr="00517E65">
        <w:rPr>
          <w:color w:val="000000" w:themeColor="text1"/>
        </w:rPr>
        <w:t>n</w:t>
      </w:r>
      <w:r w:rsidRPr="00517E65">
        <w:rPr>
          <w:color w:val="000000" w:themeColor="text1"/>
        </w:rPr>
        <w:t>te dell’impresa</w:t>
      </w:r>
      <w:r w:rsidRPr="00517E65">
        <w:rPr>
          <w:rFonts w:eastAsia="Arial Unicode MS" w:cs="Arial Unicode MS"/>
          <w:color w:val="000000" w:themeColor="text1"/>
        </w:rPr>
        <w:t xml:space="preserve"> </w:t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 w:rsidR="00517E65">
        <w:rPr>
          <w:color w:val="000000" w:themeColor="text1"/>
          <w:szCs w:val="18"/>
          <w:bdr w:val="single" w:sz="4" w:space="0" w:color="auto" w:frame="1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 w:frame="1"/>
        </w:rPr>
      </w:r>
      <w:r w:rsidR="00000000">
        <w:rPr>
          <w:color w:val="000000" w:themeColor="text1"/>
          <w:szCs w:val="18"/>
          <w:bdr w:val="single" w:sz="4" w:space="0" w:color="auto" w:frame="1"/>
        </w:rPr>
        <w:fldChar w:fldCharType="separate"/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end"/>
      </w:r>
      <w:bookmarkEnd w:id="9"/>
      <w:r w:rsidRPr="00517E65">
        <w:rPr>
          <w:rFonts w:eastAsia="Arial Unicode MS" w:cs="Arial Unicode MS"/>
          <w:color w:val="000000" w:themeColor="text1"/>
        </w:rPr>
        <w:t xml:space="preserve"> delegato </w:t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 w:rsidR="00517E65">
        <w:rPr>
          <w:color w:val="000000" w:themeColor="text1"/>
          <w:szCs w:val="18"/>
          <w:bdr w:val="single" w:sz="4" w:space="0" w:color="auto" w:frame="1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 w:frame="1"/>
        </w:rPr>
      </w:r>
      <w:r w:rsidR="00000000">
        <w:rPr>
          <w:color w:val="000000" w:themeColor="text1"/>
          <w:szCs w:val="18"/>
          <w:bdr w:val="single" w:sz="4" w:space="0" w:color="auto" w:frame="1"/>
        </w:rPr>
        <w:fldChar w:fldCharType="separate"/>
      </w:r>
      <w:r w:rsidR="00517E65">
        <w:rPr>
          <w:color w:val="000000" w:themeColor="text1"/>
          <w:szCs w:val="18"/>
          <w:bdr w:val="single" w:sz="4" w:space="0" w:color="auto" w:frame="1"/>
        </w:rPr>
        <w:fldChar w:fldCharType="end"/>
      </w:r>
      <w:bookmarkEnd w:id="10"/>
      <w:r w:rsidRPr="00517E65">
        <w:rPr>
          <w:rFonts w:eastAsia="Arial Unicode MS" w:cs="Arial Unicode MS"/>
          <w:color w:val="000000" w:themeColor="text1"/>
        </w:rPr>
        <w:t xml:space="preserve"> </w:t>
      </w:r>
      <w:r w:rsidRPr="00517E65">
        <w:rPr>
          <w:color w:val="000000" w:themeColor="text1"/>
        </w:rPr>
        <w:t>altro</w:t>
      </w:r>
    </w:p>
    <w:p w14:paraId="7B29A2ED" w14:textId="77777777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6982D640" w14:textId="0E47FD13" w:rsidR="004D0ED9" w:rsidRPr="00517E65" w:rsidRDefault="00210042" w:rsidP="004D0ED9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specificare altro </w:t>
      </w:r>
      <w:r w:rsidR="00517E65">
        <w:rPr>
          <w:color w:val="000000" w:themeColor="text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1" w:name="Testo7"/>
      <w:r w:rsidR="00517E65">
        <w:rPr>
          <w:color w:val="000000" w:themeColor="text1"/>
        </w:rPr>
        <w:instrText xml:space="preserve"> FORMTEXT </w:instrText>
      </w:r>
      <w:r w:rsidR="00517E65">
        <w:rPr>
          <w:color w:val="000000" w:themeColor="text1"/>
        </w:rPr>
      </w:r>
      <w:r w:rsidR="00517E65">
        <w:rPr>
          <w:color w:val="000000" w:themeColor="text1"/>
        </w:rPr>
        <w:fldChar w:fldCharType="separate"/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color w:val="000000" w:themeColor="text1"/>
        </w:rPr>
        <w:fldChar w:fldCharType="end"/>
      </w:r>
      <w:bookmarkEnd w:id="11"/>
    </w:p>
    <w:p w14:paraId="7A58E738" w14:textId="5B6234C8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2BF1CA32" w14:textId="6325D469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impresa </w:t>
      </w:r>
      <w:r w:rsidR="00517E65">
        <w:rPr>
          <w:color w:val="000000" w:themeColor="text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2" w:name="Testo8"/>
      <w:r w:rsidR="00517E65">
        <w:rPr>
          <w:color w:val="000000" w:themeColor="text1"/>
        </w:rPr>
        <w:instrText xml:space="preserve"> FORMTEXT </w:instrText>
      </w:r>
      <w:r w:rsidR="00517E65">
        <w:rPr>
          <w:color w:val="000000" w:themeColor="text1"/>
        </w:rPr>
      </w:r>
      <w:r w:rsidR="00517E65">
        <w:rPr>
          <w:color w:val="000000" w:themeColor="text1"/>
        </w:rPr>
        <w:fldChar w:fldCharType="separate"/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color w:val="000000" w:themeColor="text1"/>
        </w:rPr>
        <w:fldChar w:fldCharType="end"/>
      </w:r>
      <w:bookmarkEnd w:id="12"/>
    </w:p>
    <w:p w14:paraId="2B25A507" w14:textId="77777777" w:rsidR="00904540" w:rsidRPr="00517E65" w:rsidRDefault="00904540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75E69DC1" w14:textId="11BEBA35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numero REA (specificare la provincia) </w:t>
      </w:r>
      <w:r w:rsidR="00517E65">
        <w:rPr>
          <w:color w:val="000000" w:themeColor="text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3" w:name="Testo9"/>
      <w:r w:rsidR="00517E65">
        <w:rPr>
          <w:color w:val="000000" w:themeColor="text1"/>
        </w:rPr>
        <w:instrText xml:space="preserve"> FORMTEXT </w:instrText>
      </w:r>
      <w:r w:rsidR="00517E65">
        <w:rPr>
          <w:color w:val="000000" w:themeColor="text1"/>
        </w:rPr>
      </w:r>
      <w:r w:rsidR="00517E65">
        <w:rPr>
          <w:color w:val="000000" w:themeColor="text1"/>
        </w:rPr>
        <w:fldChar w:fldCharType="separate"/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color w:val="000000" w:themeColor="text1"/>
        </w:rPr>
        <w:fldChar w:fldCharType="end"/>
      </w:r>
      <w:bookmarkEnd w:id="13"/>
    </w:p>
    <w:p w14:paraId="2B3EDACB" w14:textId="77777777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</w:p>
    <w:p w14:paraId="3A91D04B" w14:textId="53F9EC0E" w:rsidR="00210042" w:rsidRPr="00517E65" w:rsidRDefault="00210042" w:rsidP="009C1409">
      <w:pPr>
        <w:pStyle w:val="Nessunaspaziatura"/>
        <w:tabs>
          <w:tab w:val="left" w:leader="underscore" w:pos="10206"/>
        </w:tabs>
        <w:rPr>
          <w:color w:val="000000" w:themeColor="text1"/>
        </w:rPr>
      </w:pPr>
      <w:r w:rsidRPr="00517E65">
        <w:rPr>
          <w:color w:val="000000" w:themeColor="text1"/>
        </w:rPr>
        <w:t xml:space="preserve">codice fiscale dell’impresa </w:t>
      </w:r>
      <w:r w:rsidR="00517E65">
        <w:rPr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4" w:name="Testo10"/>
      <w:r w:rsidR="00517E65">
        <w:rPr>
          <w:color w:val="000000" w:themeColor="text1"/>
        </w:rPr>
        <w:instrText xml:space="preserve"> FORMTEXT </w:instrText>
      </w:r>
      <w:r w:rsidR="00517E65">
        <w:rPr>
          <w:color w:val="000000" w:themeColor="text1"/>
        </w:rPr>
      </w:r>
      <w:r w:rsidR="00517E65">
        <w:rPr>
          <w:color w:val="000000" w:themeColor="text1"/>
        </w:rPr>
        <w:fldChar w:fldCharType="separate"/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noProof/>
          <w:color w:val="000000" w:themeColor="text1"/>
        </w:rPr>
        <w:t> </w:t>
      </w:r>
      <w:r w:rsidR="00517E65">
        <w:rPr>
          <w:color w:val="000000" w:themeColor="text1"/>
        </w:rPr>
        <w:fldChar w:fldCharType="end"/>
      </w:r>
      <w:bookmarkEnd w:id="14"/>
    </w:p>
    <w:p w14:paraId="06F0AC69" w14:textId="71D263A6" w:rsidR="00210042" w:rsidRPr="00517E65" w:rsidRDefault="00210042" w:rsidP="009C1409">
      <w:pPr>
        <w:pStyle w:val="Titolo1"/>
        <w:rPr>
          <w:rFonts w:ascii="Verdana" w:hAnsi="Verdana"/>
          <w:color w:val="000000" w:themeColor="text1"/>
          <w:sz w:val="24"/>
          <w:szCs w:val="24"/>
        </w:rPr>
      </w:pPr>
      <w:r w:rsidRPr="00517E65">
        <w:rPr>
          <w:rFonts w:ascii="Verdana" w:hAnsi="Verdana"/>
          <w:color w:val="000000" w:themeColor="text1"/>
          <w:sz w:val="24"/>
          <w:szCs w:val="24"/>
        </w:rPr>
        <w:t>CHIEDE</w:t>
      </w:r>
    </w:p>
    <w:p w14:paraId="7D4E0326" w14:textId="1B2D2352" w:rsidR="00517E65" w:rsidRPr="00517E65" w:rsidRDefault="00210042" w:rsidP="00517E65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l’accesso documentale ai seguenti</w:t>
      </w:r>
      <w:r w:rsidR="000266E7" w:rsidRPr="00517E65">
        <w:rPr>
          <w:rFonts w:ascii="Verdana" w:hAnsi="Verdana" w:cs="Arial"/>
          <w:color w:val="000000" w:themeColor="text1"/>
          <w:sz w:val="20"/>
          <w:szCs w:val="20"/>
        </w:rPr>
        <w:t xml:space="preserve"> documenti 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>(si prega di indicarne gli estremi con la m</w:t>
      </w:r>
      <w:r w:rsidR="000266E7" w:rsidRPr="00517E65">
        <w:rPr>
          <w:rFonts w:ascii="Verdana" w:hAnsi="Verdana" w:cs="Arial"/>
          <w:color w:val="000000" w:themeColor="text1"/>
          <w:sz w:val="20"/>
          <w:szCs w:val="20"/>
        </w:rPr>
        <w:t>assima precisione possibile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 per contribuire alla loro identificazione):</w:t>
      </w:r>
    </w:p>
    <w:p w14:paraId="7AC4B0CD" w14:textId="77777777" w:rsidR="00517E65" w:rsidRPr="00001421" w:rsidRDefault="00517E65" w:rsidP="00517E65">
      <w:pPr>
        <w:numPr>
          <w:ilvl w:val="12"/>
          <w:numId w:val="1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01421">
        <w:rPr>
          <w:rFonts w:ascii="Verdana" w:hAnsi="Verdana"/>
          <w:color w:val="000000" w:themeColor="text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Pr="00517E65">
        <w:rPr>
          <w:rFonts w:ascii="Verdana" w:hAnsi="Verdana"/>
          <w:color w:val="000000" w:themeColor="text1"/>
        </w:rPr>
        <w:instrText xml:space="preserve"> FORMTEXT </w:instrText>
      </w:r>
      <w:r w:rsidRPr="00001421">
        <w:rPr>
          <w:rFonts w:ascii="Verdana" w:hAnsi="Verdana"/>
          <w:color w:val="000000" w:themeColor="text1"/>
        </w:rPr>
      </w:r>
      <w:r w:rsidRPr="00001421">
        <w:rPr>
          <w:rFonts w:ascii="Verdana" w:hAnsi="Verdana"/>
          <w:color w:val="000000" w:themeColor="text1"/>
        </w:rPr>
        <w:fldChar w:fldCharType="separate"/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001421">
        <w:rPr>
          <w:rFonts w:ascii="Verdana" w:hAnsi="Verdana"/>
          <w:color w:val="000000" w:themeColor="text1"/>
        </w:rPr>
        <w:fldChar w:fldCharType="end"/>
      </w:r>
      <w:bookmarkEnd w:id="15"/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21145963" w14:textId="2AC35701" w:rsidR="00210042" w:rsidRPr="00517E65" w:rsidRDefault="008128BC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br/>
      </w:r>
      <w:r w:rsidR="00210042" w:rsidRPr="00517E65">
        <w:rPr>
          <w:rFonts w:ascii="Verdana" w:hAnsi="Verdana" w:cs="Arial"/>
          <w:color w:val="000000" w:themeColor="text1"/>
          <w:sz w:val="20"/>
          <w:szCs w:val="20"/>
        </w:rPr>
        <w:tab/>
      </w:r>
      <w:r w:rsidR="00210042" w:rsidRPr="00517E65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402B5ABB" w14:textId="77777777" w:rsidR="00E12353" w:rsidRPr="00517E65" w:rsidRDefault="00E12353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A44846F" w14:textId="1178019E" w:rsidR="00723CB0" w:rsidRPr="00517E65" w:rsidRDefault="00723CB0" w:rsidP="009C1409">
      <w:pPr>
        <w:pStyle w:val="Paragrafoelenco"/>
        <w:numPr>
          <w:ilvl w:val="0"/>
          <w:numId w:val="9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che le comunicazioni inerenti </w:t>
      </w:r>
      <w:r w:rsidR="009C1409" w:rsidRPr="00517E65">
        <w:rPr>
          <w:rFonts w:ascii="Verdana" w:hAnsi="Verdana" w:cs="Arial"/>
          <w:color w:val="000000" w:themeColor="text1"/>
          <w:sz w:val="20"/>
          <w:szCs w:val="20"/>
        </w:rPr>
        <w:t>al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>l’istanza vengano trasmesse:</w:t>
      </w:r>
    </w:p>
    <w:p w14:paraId="119981A0" w14:textId="77777777" w:rsidR="00723CB0" w:rsidRPr="00517E65" w:rsidRDefault="00723CB0" w:rsidP="009C1409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F1B920B" w14:textId="77777777" w:rsidR="00517E65" w:rsidRPr="00970FFB" w:rsidRDefault="00517E65" w:rsidP="00517E65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70FFB">
        <w:rPr>
          <w:rFonts w:ascii="Verdana" w:hAnsi="Verdana" w:cs="Arial"/>
          <w:color w:val="000000" w:themeColor="text1"/>
          <w:sz w:val="20"/>
          <w:szCs w:val="20"/>
        </w:rPr>
        <w:t xml:space="preserve">via posta ordinaria al seguente indirizzo </w:t>
      </w:r>
      <w:r>
        <w:rPr>
          <w:rFonts w:ascii="Verdana" w:hAnsi="Verdana"/>
          <w:color w:val="000000" w:themeColor="text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>
        <w:rPr>
          <w:rFonts w:ascii="Verdana" w:hAnsi="Verdana"/>
          <w:color w:val="000000" w:themeColor="text1"/>
        </w:rPr>
        <w:instrText xml:space="preserve"> FORMTEXT </w:instrText>
      </w:r>
      <w:r>
        <w:rPr>
          <w:rFonts w:ascii="Verdana" w:hAnsi="Verdana"/>
          <w:color w:val="000000" w:themeColor="text1"/>
        </w:rPr>
      </w:r>
      <w:r>
        <w:rPr>
          <w:rFonts w:ascii="Verdana" w:hAnsi="Verdana"/>
          <w:color w:val="000000" w:themeColor="text1"/>
        </w:rPr>
        <w:fldChar w:fldCharType="separate"/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noProof/>
          <w:color w:val="000000" w:themeColor="text1"/>
        </w:rPr>
        <w:t> </w:t>
      </w:r>
      <w:r>
        <w:rPr>
          <w:rFonts w:ascii="Verdana" w:hAnsi="Verdana"/>
          <w:color w:val="000000" w:themeColor="text1"/>
        </w:rPr>
        <w:fldChar w:fldCharType="end"/>
      </w:r>
      <w:bookmarkEnd w:id="16"/>
    </w:p>
    <w:p w14:paraId="2FBE59E2" w14:textId="77777777" w:rsidR="00517E65" w:rsidRPr="00970FFB" w:rsidRDefault="00517E65" w:rsidP="00517E65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8AFB2F" w14:textId="77777777" w:rsidR="00517E65" w:rsidRPr="00970FFB" w:rsidRDefault="00517E65" w:rsidP="00517E65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6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7"/>
      <w:r w:rsidRPr="00970FFB">
        <w:rPr>
          <w:rFonts w:ascii="Verdana" w:hAnsi="Verdana" w:cs="Arial"/>
          <w:color w:val="000000" w:themeColor="text1"/>
          <w:sz w:val="20"/>
          <w:szCs w:val="20"/>
        </w:rPr>
        <w:t xml:space="preserve"> via telematica al seguente indirizzo di posta elettronica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FORMTEXT </w:instrText>
      </w:r>
      <w:r>
        <w:rPr>
          <w:rFonts w:ascii="Verdana" w:hAnsi="Verdana" w:cs="Arial"/>
          <w:color w:val="000000" w:themeColor="text1"/>
          <w:sz w:val="20"/>
          <w:szCs w:val="20"/>
        </w:rPr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> </w:t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8"/>
    </w:p>
    <w:p w14:paraId="452FDCDC" w14:textId="77777777" w:rsidR="00517E65" w:rsidRDefault="00517E65" w:rsidP="009C14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3C77401" w14:textId="77777777" w:rsidR="00517E65" w:rsidRPr="00517E65" w:rsidRDefault="00517E65" w:rsidP="009C14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2668917" w14:textId="77777777" w:rsidR="00723CB0" w:rsidRPr="00517E65" w:rsidRDefault="00723CB0" w:rsidP="009C1409">
      <w:pPr>
        <w:pStyle w:val="Paragrafoelenco"/>
        <w:numPr>
          <w:ilvl w:val="0"/>
          <w:numId w:val="9"/>
        </w:num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che i documenti richiesti vengano inviati:</w:t>
      </w:r>
    </w:p>
    <w:p w14:paraId="52A60056" w14:textId="77777777" w:rsidR="00723CB0" w:rsidRPr="00517E65" w:rsidRDefault="00723CB0" w:rsidP="009C1409">
      <w:pPr>
        <w:pStyle w:val="Paragrafoelenco"/>
        <w:tabs>
          <w:tab w:val="left" w:pos="3668"/>
          <w:tab w:val="left" w:leader="underscore" w:pos="10206"/>
        </w:tabs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567B9EF" w14:textId="54C51CB5" w:rsidR="00723CB0" w:rsidRPr="00517E65" w:rsidRDefault="00517E65" w:rsidP="009C14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7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9"/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23CB0" w:rsidRPr="00517E65">
        <w:rPr>
          <w:rFonts w:ascii="Verdana" w:hAnsi="Verdana" w:cs="Arial"/>
          <w:color w:val="000000" w:themeColor="text1"/>
          <w:sz w:val="20"/>
          <w:szCs w:val="20"/>
        </w:rPr>
        <w:t>all’indirizzo sopra indicato</w:t>
      </w:r>
    </w:p>
    <w:p w14:paraId="3754E5BC" w14:textId="77777777" w:rsidR="00723CB0" w:rsidRPr="00517E65" w:rsidRDefault="00723CB0" w:rsidP="009C14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6B62C7F" w14:textId="31A057CE" w:rsidR="00210042" w:rsidRPr="00517E65" w:rsidRDefault="00517E65" w:rsidP="002352A4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8"/>
      <w:r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20"/>
      <w:r w:rsidR="00723CB0" w:rsidRPr="00517E65">
        <w:rPr>
          <w:rFonts w:ascii="Verdana" w:hAnsi="Verdana" w:cs="Arial"/>
          <w:color w:val="000000" w:themeColor="text1"/>
          <w:sz w:val="20"/>
          <w:szCs w:val="20"/>
        </w:rPr>
        <w:t xml:space="preserve"> ritirati presso l’ufficio competente</w:t>
      </w:r>
      <w:r w:rsidR="00723CB0" w:rsidRPr="00517E65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2"/>
      </w:r>
    </w:p>
    <w:p w14:paraId="15D5CA59" w14:textId="77777777" w:rsidR="00210042" w:rsidRPr="00517E65" w:rsidRDefault="00210042" w:rsidP="009C1409">
      <w:pPr>
        <w:pStyle w:val="Titolo1"/>
        <w:rPr>
          <w:rFonts w:ascii="Verdana" w:hAnsi="Verdana" w:cs="Arial"/>
          <w:color w:val="000000" w:themeColor="text1"/>
          <w:sz w:val="18"/>
          <w:szCs w:val="18"/>
        </w:rPr>
      </w:pPr>
      <w:r w:rsidRPr="00517E65">
        <w:rPr>
          <w:rFonts w:ascii="Verdana" w:hAnsi="Verdana"/>
          <w:color w:val="000000" w:themeColor="text1"/>
          <w:sz w:val="24"/>
          <w:szCs w:val="24"/>
        </w:rPr>
        <w:lastRenderedPageBreak/>
        <w:t>MOTIVA E DICHIARA</w:t>
      </w:r>
    </w:p>
    <w:p w14:paraId="45C07360" w14:textId="77777777" w:rsidR="00210042" w:rsidRPr="00517E65" w:rsidRDefault="00210042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31708D0" w14:textId="77777777" w:rsidR="00210042" w:rsidRPr="00517E65" w:rsidRDefault="00210042" w:rsidP="009C1409">
      <w:p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di avere il seguente interesse diretto, concreto e attuale: </w:t>
      </w:r>
    </w:p>
    <w:p w14:paraId="25B9CC5C" w14:textId="7777777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5B88386" w14:textId="77777777" w:rsidR="00517E65" w:rsidRPr="00001421" w:rsidRDefault="00517E65" w:rsidP="00517E65">
      <w:pPr>
        <w:numPr>
          <w:ilvl w:val="12"/>
          <w:numId w:val="1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01421">
        <w:rPr>
          <w:rFonts w:ascii="Verdana" w:hAnsi="Verdana"/>
          <w:color w:val="000000" w:themeColor="text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001421">
        <w:rPr>
          <w:rFonts w:ascii="Verdana" w:hAnsi="Verdana"/>
          <w:color w:val="000000" w:themeColor="text1"/>
        </w:rPr>
        <w:instrText xml:space="preserve"> FORMTEXT </w:instrText>
      </w:r>
      <w:r w:rsidRPr="00001421">
        <w:rPr>
          <w:rFonts w:ascii="Verdana" w:hAnsi="Verdana"/>
          <w:color w:val="000000" w:themeColor="text1"/>
        </w:rPr>
      </w:r>
      <w:r w:rsidRPr="00001421">
        <w:rPr>
          <w:rFonts w:ascii="Verdana" w:hAnsi="Verdana"/>
          <w:color w:val="000000" w:themeColor="text1"/>
        </w:rPr>
        <w:fldChar w:fldCharType="separate"/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514789">
        <w:rPr>
          <w:noProof/>
        </w:rPr>
        <w:t> </w:t>
      </w:r>
      <w:r w:rsidRPr="00001421">
        <w:rPr>
          <w:rFonts w:ascii="Verdana" w:hAnsi="Verdana"/>
          <w:color w:val="000000" w:themeColor="text1"/>
        </w:rPr>
        <w:fldChar w:fldCharType="end"/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  <w:r w:rsidRPr="00001421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64A1AAF7" w14:textId="2B1DA15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928A57E" w14:textId="7777777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17618B7F" w14:textId="7777777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4314DDF" w14:textId="7777777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42852978" w14:textId="77777777" w:rsidR="00210042" w:rsidRPr="00517E65" w:rsidRDefault="00210042" w:rsidP="009C1409">
      <w:pPr>
        <w:pStyle w:val="Titolo1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/>
          <w:color w:val="000000" w:themeColor="text1"/>
        </w:rPr>
        <w:t>ALLEGARE</w:t>
      </w:r>
    </w:p>
    <w:p w14:paraId="0994C90C" w14:textId="77777777" w:rsidR="00210042" w:rsidRPr="00517E65" w:rsidRDefault="00210042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F18CC7" w14:textId="23B180EB" w:rsidR="00210042" w:rsidRPr="00517E65" w:rsidRDefault="00210042" w:rsidP="009C1409">
      <w:pPr>
        <w:pStyle w:val="Paragrafoelenco"/>
        <w:numPr>
          <w:ilvl w:val="0"/>
          <w:numId w:val="6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copia del documento di identità</w:t>
      </w:r>
      <w:r w:rsidR="005D0553" w:rsidRPr="00517E65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3"/>
      </w:r>
    </w:p>
    <w:p w14:paraId="6CB289B4" w14:textId="77777777" w:rsidR="00210042" w:rsidRPr="00517E65" w:rsidRDefault="00210042" w:rsidP="009C1409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859AF4F" w14:textId="6BAB8691" w:rsidR="00210042" w:rsidRPr="00517E65" w:rsidRDefault="00210042" w:rsidP="009C1409">
      <w:pPr>
        <w:pStyle w:val="Paragrafoelenco"/>
        <w:numPr>
          <w:ilvl w:val="0"/>
          <w:numId w:val="6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in caso di istanza formulata da un delegato, delega </w:t>
      </w:r>
      <w:r w:rsidR="00904540" w:rsidRPr="00517E65">
        <w:rPr>
          <w:rFonts w:ascii="Verdana" w:hAnsi="Verdana" w:cs="Arial"/>
          <w:color w:val="000000" w:themeColor="text1"/>
          <w:sz w:val="20"/>
          <w:szCs w:val="20"/>
        </w:rPr>
        <w:t xml:space="preserve">(vedi apposito modello on line) 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>e copia del documento di identità sia del soggetto delegante che del delegato</w:t>
      </w:r>
      <w:r w:rsidR="005D0553" w:rsidRPr="00517E65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4"/>
      </w:r>
    </w:p>
    <w:p w14:paraId="23401966" w14:textId="77777777" w:rsidR="00C950D2" w:rsidRPr="00517E65" w:rsidRDefault="00C950D2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4BE391D" w14:textId="43F9B1CC" w:rsidR="00C950D2" w:rsidRDefault="00C950D2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Ai sensi </w:t>
      </w:r>
      <w:r w:rsidR="00A36A81" w:rsidRPr="00517E65">
        <w:rPr>
          <w:rFonts w:ascii="Verdana" w:hAnsi="Verdana" w:cs="Arial"/>
          <w:color w:val="000000" w:themeColor="text1"/>
          <w:sz w:val="20"/>
          <w:szCs w:val="20"/>
        </w:rPr>
        <w:t xml:space="preserve">del 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>Reg</w:t>
      </w:r>
      <w:r w:rsidR="0050759A" w:rsidRPr="00517E65">
        <w:rPr>
          <w:rFonts w:ascii="Verdana" w:hAnsi="Verdana" w:cs="Arial"/>
          <w:color w:val="000000" w:themeColor="text1"/>
          <w:sz w:val="20"/>
          <w:szCs w:val="20"/>
        </w:rPr>
        <w:t>olamento</w:t>
      </w:r>
      <w:r w:rsidRPr="00517E65">
        <w:rPr>
          <w:rFonts w:ascii="Verdana" w:hAnsi="Verdana" w:cs="Arial"/>
          <w:color w:val="000000" w:themeColor="text1"/>
          <w:sz w:val="20"/>
          <w:szCs w:val="20"/>
        </w:rPr>
        <w:t xml:space="preserve"> (UE) 2016/679 e della normativa nazionale vigente in materia, preso atto dell’Informativa sottostante e pienamente informato dei miei diritti, presto il mio consenso al trattamento dei dati personali per le finalità di cui al punto 2 dell’informativa.</w:t>
      </w:r>
    </w:p>
    <w:p w14:paraId="5D26C4DC" w14:textId="77777777" w:rsidR="00517E65" w:rsidRPr="00517E65" w:rsidRDefault="00517E65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0A1E4D4" w14:textId="77777777" w:rsidR="00C950D2" w:rsidRPr="00517E65" w:rsidRDefault="00C950D2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DD463F1" w14:textId="77777777" w:rsidR="00C950D2" w:rsidRPr="00517E65" w:rsidRDefault="00C950D2" w:rsidP="009C1409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(Data e firma per esteso)</w:t>
      </w:r>
    </w:p>
    <w:p w14:paraId="71933518" w14:textId="77777777" w:rsidR="00724C66" w:rsidRPr="00517E65" w:rsidRDefault="00724C66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B6DA4DC" w14:textId="07A6F5FE" w:rsidR="00A36A81" w:rsidRPr="00517E65" w:rsidRDefault="00A36A81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7E65">
        <w:rPr>
          <w:rFonts w:ascii="Verdana" w:hAnsi="Verdana" w:cs="Arial"/>
          <w:color w:val="000000" w:themeColor="text1"/>
          <w:sz w:val="20"/>
          <w:szCs w:val="20"/>
        </w:rPr>
        <w:t>______________________________________________</w:t>
      </w:r>
    </w:p>
    <w:p w14:paraId="685A7E56" w14:textId="77777777" w:rsidR="00A36A81" w:rsidRPr="00517E65" w:rsidRDefault="00A36A81" w:rsidP="009C1409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B9FD80E" w14:textId="77777777" w:rsidR="00BF4D6D" w:rsidRPr="00517E65" w:rsidRDefault="00BF4D6D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</w:p>
    <w:p w14:paraId="6CC9A6C2" w14:textId="7777777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Informativa in materia di trattamento dei dati personali ai sensi del Regolamento (UE) 2016/679</w:t>
      </w:r>
    </w:p>
    <w:p w14:paraId="0FA54222" w14:textId="6F42DBB9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Con riferimento ai dati personali conferiti con la presente domanda di accesso, si forniscono le seguenti informazioni:</w:t>
      </w:r>
    </w:p>
    <w:p w14:paraId="6B23ABA6" w14:textId="77777777" w:rsidR="00CD65F3" w:rsidRPr="00517E65" w:rsidRDefault="00CD65F3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</w:p>
    <w:p w14:paraId="2009079E" w14:textId="1C0CF803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1. Titolare e Responsabile della protezione dei dati</w:t>
      </w:r>
    </w:p>
    <w:p w14:paraId="1575F937" w14:textId="7E2D834C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 xml:space="preserve">Titolare del trattamento è la Camera di commercio di Milano Monza Brianza Lodi – Via Meravigli 9/B, 20123, Milano - </w:t>
      </w:r>
      <w:hyperlink r:id="rId8" w:history="1">
        <w:r w:rsidRPr="00517E65">
          <w:rPr>
            <w:rStyle w:val="Collegamentoipertestuale"/>
            <w:rFonts w:ascii="Verdana" w:hAnsi="Verdana" w:cs="Arial"/>
            <w:bCs/>
            <w:sz w:val="14"/>
            <w:szCs w:val="14"/>
            <w:u w:val="none"/>
          </w:rPr>
          <w:t>http://www.milomb.camcom.it</w:t>
        </w:r>
      </w:hyperlink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 xml:space="preserve"> - </w:t>
      </w:r>
      <w:hyperlink r:id="rId9" w:history="1">
        <w:r w:rsidRPr="00517E65">
          <w:rPr>
            <w:rStyle w:val="Collegamentoipertestuale"/>
            <w:rFonts w:ascii="Verdana" w:hAnsi="Verdana" w:cs="Arial"/>
            <w:bCs/>
            <w:sz w:val="14"/>
            <w:szCs w:val="14"/>
            <w:u w:val="none"/>
          </w:rPr>
          <w:t>cciaa@pec.milomb.camcom.it</w:t>
        </w:r>
      </w:hyperlink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.</w:t>
      </w:r>
    </w:p>
    <w:p w14:paraId="69E66B06" w14:textId="3CA552F8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Presso l’Ente opera il Responsabile della protezione dei dati, designato ai sensi dell’art. 37 del Regolamento (UE) 2016/679, contattabile all’indirizzo RPD@mi.camcom.it.</w:t>
      </w:r>
    </w:p>
    <w:p w14:paraId="47A4C049" w14:textId="2D6CD0EE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16719B12" w14:textId="42981653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 xml:space="preserve">2. Finalità e base giuridica del trattamento </w:t>
      </w:r>
    </w:p>
    <w:p w14:paraId="1F56C042" w14:textId="21454FDA" w:rsidR="00A36A81" w:rsidRPr="00517E65" w:rsidRDefault="0024581C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24581C">
        <w:rPr>
          <w:rFonts w:ascii="Verdana" w:hAnsi="Verdana" w:cs="Arial"/>
          <w:bCs/>
          <w:color w:val="000000" w:themeColor="text1"/>
          <w:sz w:val="14"/>
          <w:szCs w:val="14"/>
        </w:rPr>
        <w:t>I dati conferiti sono trattati al fine di garantire l’esercizio del diritto di accesso documentale. La base giuridica del trattamento è costituita dall’adempimento di un obbligo legale, ai sensi della lett. c) del par. 1 dell’art 6 del GDPR in ottemperanza agli artt. 22 e ss della L. 241/1990 e nello svolgimento di un compito di interesse pubblico ai sensi della lett e) par 1 dell’art.6 GDPR.</w:t>
      </w:r>
    </w:p>
    <w:p w14:paraId="5E1A58B9" w14:textId="7777777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33CAAC9D" w14:textId="5DC5CE12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3.</w:t>
      </w:r>
      <w:r w:rsidR="009C1409"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 xml:space="preserve"> </w:t>
      </w: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Trattamento di categorie particolari di dati personali</w:t>
      </w:r>
    </w:p>
    <w:p w14:paraId="014CE319" w14:textId="3002732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Si fa presente che, nell’ambito delle attività oggetto della presente informativa, il Titolare può trovarsi nella necessità di trattare dati di natura particolare</w:t>
      </w:r>
      <w:r w:rsidR="009C1409" w:rsidRPr="00517E65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che rivelino l’origine razziale o etnica dell’interessato.</w:t>
      </w:r>
      <w:r w:rsidR="009C1409" w:rsidRPr="00517E65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Il trattamento è possibile in ragione della sussistenza di una delle condizioni di cui all’art. 9 c.2 Reg.2016/679, in particolare per motivi rilevanti di interesse pubblico</w:t>
      </w:r>
      <w:r w:rsidR="009C1409" w:rsidRPr="00517E65">
        <w:rPr>
          <w:rFonts w:ascii="Verdana" w:hAnsi="Verdana" w:cs="Arial"/>
          <w:bCs/>
          <w:color w:val="000000" w:themeColor="text1"/>
          <w:sz w:val="14"/>
          <w:szCs w:val="14"/>
        </w:rPr>
        <w:t xml:space="preserve"> </w:t>
      </w: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come indicati nel co. 2 dell’art. 2-sexies lett. a) del D.lgs n. 196/2003 (accesso a documenti amministrativi e accesso civico).</w:t>
      </w:r>
    </w:p>
    <w:p w14:paraId="7DB0E44F" w14:textId="7777777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0633ADAE" w14:textId="49BE9386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 xml:space="preserve">4. Modalità di trattamento </w:t>
      </w:r>
    </w:p>
    <w:p w14:paraId="7CDB3EB2" w14:textId="029365C7" w:rsidR="0024103F" w:rsidRPr="0024103F" w:rsidRDefault="0024103F" w:rsidP="0024103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24103F">
        <w:rPr>
          <w:rFonts w:ascii="Verdana" w:hAnsi="Verdana" w:cs="Arial"/>
          <w:bCs/>
          <w:color w:val="000000" w:themeColor="text1"/>
          <w:sz w:val="14"/>
          <w:szCs w:val="14"/>
        </w:rPr>
        <w:t>I dati personali acquisiti sono trattati per le finalità di cui al punto 2 esclusivamente da personale autorizzato adeguatamente istruito, dipendente dal Titolare o dal Responsabile del trattamento. Il trattamento avviene in forma elettronica mediante procedure di registrazione, archiviazione ed elaborazione, ed in modo tale da garantire la sicurezza, la riservatezza, l’integrità e la disponibilità dei dati, nel rispetto dei principi di proporzionalità e trasparenza a salvaguardia dei diritti e delle libertà dell’interessato.</w:t>
      </w:r>
    </w:p>
    <w:p w14:paraId="079A9859" w14:textId="02012FCC" w:rsidR="00A36A81" w:rsidRPr="00517E65" w:rsidRDefault="0024103F" w:rsidP="0024103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24103F">
        <w:rPr>
          <w:rFonts w:ascii="Verdana" w:hAnsi="Verdana" w:cs="Arial"/>
          <w:bCs/>
          <w:color w:val="000000" w:themeColor="text1"/>
          <w:sz w:val="14"/>
          <w:szCs w:val="14"/>
        </w:rPr>
        <w:t>I dati personali trattati dalla Camera di commercio non vengono trasferiti in Paesi terzi o organizzazioni internazionali al di fuori dello Spazio Economico Europeo.</w:t>
      </w:r>
    </w:p>
    <w:p w14:paraId="50D34148" w14:textId="205CD7F0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537C54C7" w14:textId="24D4D7A6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5. Conferimento dei dati</w:t>
      </w:r>
    </w:p>
    <w:p w14:paraId="63CD262A" w14:textId="1461BD65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>Il conferimento dei dati è di carattere volontario. Il mancato conferimento comporterà l’impossibilità di avviare e gestire il procedimento d’accesso.</w:t>
      </w:r>
    </w:p>
    <w:p w14:paraId="503E0B39" w14:textId="7777777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77416E1C" w14:textId="04AB871D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6. Comunicazione e diffusione</w:t>
      </w:r>
    </w:p>
    <w:p w14:paraId="242A114C" w14:textId="32B89E10" w:rsidR="00A36A81" w:rsidRPr="00517E65" w:rsidRDefault="0024103F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24103F">
        <w:rPr>
          <w:rFonts w:ascii="Verdana" w:hAnsi="Verdana" w:cs="Arial"/>
          <w:bCs/>
          <w:color w:val="000000" w:themeColor="text1"/>
          <w:sz w:val="14"/>
          <w:szCs w:val="14"/>
        </w:rPr>
        <w:t>I dati possono essere comunicati agli addetti degli altri uffici dell’Amministrazione competenti al perseguimento delle finalità di cui al punto 2 in qualità di autorizzati al trattamento e a eventuali soggetti controinteressati ai sensi dell’art. 3 co. 1 del D.P.R. n. 184/2006.</w:t>
      </w:r>
    </w:p>
    <w:p w14:paraId="7CE66473" w14:textId="6F94892D" w:rsidR="00A36A81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305F7A7C" w14:textId="59EAB9B1" w:rsidR="0024103F" w:rsidRDefault="0024103F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1CE2A28E" w14:textId="77777777" w:rsidR="0024103F" w:rsidRPr="00517E65" w:rsidRDefault="0024103F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4B0BFC17" w14:textId="79108561" w:rsidR="008A783F" w:rsidRPr="008A783F" w:rsidRDefault="00A857DC" w:rsidP="008A783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lastRenderedPageBreak/>
        <w:t>7. Periodo di conservazione</w:t>
      </w: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br/>
      </w:r>
      <w:bookmarkStart w:id="21" w:name="_Hlk119489726"/>
      <w:r w:rsidR="008A783F" w:rsidRPr="008A783F">
        <w:rPr>
          <w:rFonts w:ascii="Verdana" w:eastAsia="Verdana" w:hAnsi="Verdana" w:cs="Verdana"/>
          <w:sz w:val="18"/>
          <w:szCs w:val="18"/>
        </w:rPr>
        <w:t xml:space="preserve"> </w:t>
      </w:r>
      <w:r w:rsidR="008A783F" w:rsidRPr="008A783F">
        <w:rPr>
          <w:rFonts w:ascii="Verdana" w:hAnsi="Verdana" w:cs="Arial"/>
          <w:bCs/>
          <w:color w:val="000000" w:themeColor="text1"/>
          <w:sz w:val="14"/>
          <w:szCs w:val="14"/>
        </w:rPr>
        <w:t>I dati forniti saranno trattati per il periodo strettamente necessario al perseguimento delle finalità sopra dichiarate nel rispetto del principio di “limitazione della conservazione” di cui all’art. 5 par. 1 lett e) del GDPR e conservati per un periodo massimo di anni 5.</w:t>
      </w:r>
    </w:p>
    <w:p w14:paraId="62CCD75D" w14:textId="77777777" w:rsidR="00A36A81" w:rsidRPr="00517E65" w:rsidRDefault="00A36A81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bookmarkStart w:id="22" w:name="_heading=h.sbit2jof8ito" w:colFirst="0" w:colLast="0"/>
      <w:bookmarkEnd w:id="21"/>
      <w:bookmarkEnd w:id="22"/>
      <w:r w:rsidRPr="00517E65">
        <w:rPr>
          <w:rFonts w:ascii="Verdana" w:hAnsi="Verdana" w:cs="Arial"/>
          <w:bCs/>
          <w:color w:val="000000" w:themeColor="text1"/>
          <w:sz w:val="14"/>
          <w:szCs w:val="14"/>
        </w:rPr>
        <w:tab/>
      </w:r>
    </w:p>
    <w:p w14:paraId="676F01D8" w14:textId="4910319C" w:rsidR="00A36A81" w:rsidRPr="00517E65" w:rsidRDefault="00A36A81" w:rsidP="00517E65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7E65">
        <w:rPr>
          <w:rFonts w:ascii="Verdana" w:hAnsi="Verdana" w:cs="Arial"/>
          <w:b/>
          <w:bCs/>
          <w:color w:val="000000" w:themeColor="text1"/>
          <w:sz w:val="14"/>
          <w:szCs w:val="14"/>
        </w:rPr>
        <w:t>8. Diritti dell’interessato e forme di tutela</w:t>
      </w:r>
    </w:p>
    <w:p w14:paraId="21C18E9A" w14:textId="7C08AF84" w:rsidR="00662748" w:rsidRPr="00662748" w:rsidRDefault="00662748" w:rsidP="00662748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62748">
        <w:rPr>
          <w:rFonts w:ascii="Verdana" w:hAnsi="Verdana" w:cs="Arial"/>
          <w:bCs/>
          <w:color w:val="000000" w:themeColor="text1"/>
          <w:sz w:val="14"/>
          <w:szCs w:val="14"/>
        </w:rPr>
        <w:t xml:space="preserve"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L’esercizio dei diritti da parte degli interessati è disciplinato da apposito Regolamento, che ne definisce i presupposti e le modalità, reperibile – insieme alla relativa modulistica - sul sito istituzionale </w:t>
      </w:r>
      <w:proofErr w:type="gramStart"/>
      <w:r w:rsidRPr="00662748">
        <w:rPr>
          <w:rFonts w:ascii="Verdana" w:hAnsi="Verdana" w:cs="Arial"/>
          <w:bCs/>
          <w:color w:val="000000" w:themeColor="text1"/>
          <w:sz w:val="14"/>
          <w:szCs w:val="14"/>
        </w:rPr>
        <w:t>all’indirizzo  https://www.milomb.cam</w:t>
      </w:r>
      <w:proofErr w:type="gramEnd"/>
      <w:r w:rsidRPr="00662748">
        <w:rPr>
          <w:rFonts w:ascii="Verdana" w:hAnsi="Verdana" w:cs="Arial"/>
          <w:bCs/>
          <w:color w:val="000000" w:themeColor="text1"/>
          <w:sz w:val="14"/>
          <w:szCs w:val="14"/>
        </w:rPr>
        <w:t xml:space="preserve"> com.it/regolamenti.</w:t>
      </w:r>
    </w:p>
    <w:p w14:paraId="19885DB9" w14:textId="77777777" w:rsidR="00662748" w:rsidRPr="00662748" w:rsidRDefault="00662748" w:rsidP="00662748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62748">
        <w:rPr>
          <w:rFonts w:ascii="Verdana" w:hAnsi="Verdana" w:cs="Arial"/>
          <w:bCs/>
          <w:color w:val="000000" w:themeColor="text1"/>
          <w:sz w:val="14"/>
          <w:szCs w:val="14"/>
        </w:rPr>
        <w:t>L’interessato può inoltre proporre segnalazione e reclamo presso l’Autorità Garante per la Protezione dei Dati Personali, secondo le modalità previste dall’Autorità stessa.</w:t>
      </w:r>
    </w:p>
    <w:p w14:paraId="1F804964" w14:textId="77777777" w:rsidR="00662748" w:rsidRPr="00662748" w:rsidRDefault="00662748" w:rsidP="00662748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</w:p>
    <w:p w14:paraId="77BD2941" w14:textId="178C4A3C" w:rsidR="00A36A81" w:rsidRPr="00517E65" w:rsidRDefault="00662748" w:rsidP="00662748">
      <w:pPr>
        <w:keepNext/>
        <w:keepLines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Cs/>
          <w:color w:val="000000" w:themeColor="text1"/>
          <w:sz w:val="14"/>
          <w:szCs w:val="14"/>
        </w:rPr>
      </w:pPr>
      <w:r w:rsidRPr="00662748">
        <w:rPr>
          <w:rFonts w:ascii="Verdana" w:hAnsi="Verdana" w:cs="Arial"/>
          <w:bCs/>
          <w:color w:val="000000" w:themeColor="text1"/>
          <w:sz w:val="14"/>
          <w:szCs w:val="14"/>
        </w:rPr>
        <w:t>L'interessato si impegna a comunicare il contenuto della presente informativa ai terzi interessati dei dati personali comunicati dallo stesso con la compilazione della dichiarazione.</w:t>
      </w:r>
    </w:p>
    <w:p w14:paraId="01A985F4" w14:textId="77777777" w:rsidR="006831D6" w:rsidRPr="00517E65" w:rsidRDefault="006831D6" w:rsidP="009C14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</w:p>
    <w:sectPr w:rsidR="006831D6" w:rsidRPr="00517E65" w:rsidSect="00344CBF">
      <w:headerReference w:type="default" r:id="rId10"/>
      <w:headerReference w:type="first" r:id="rId11"/>
      <w:pgSz w:w="11906" w:h="16838"/>
      <w:pgMar w:top="2126" w:right="992" w:bottom="425" w:left="992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B33C" w14:textId="77777777" w:rsidR="00880053" w:rsidRDefault="00880053" w:rsidP="00932F8B">
      <w:r>
        <w:separator/>
      </w:r>
    </w:p>
  </w:endnote>
  <w:endnote w:type="continuationSeparator" w:id="0">
    <w:p w14:paraId="0F8B72EA" w14:textId="77777777" w:rsidR="00880053" w:rsidRDefault="00880053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755A" w14:textId="77777777" w:rsidR="00880053" w:rsidRDefault="00880053" w:rsidP="00932F8B">
      <w:r>
        <w:separator/>
      </w:r>
    </w:p>
  </w:footnote>
  <w:footnote w:type="continuationSeparator" w:id="0">
    <w:p w14:paraId="6EE77656" w14:textId="77777777" w:rsidR="00880053" w:rsidRDefault="00880053" w:rsidP="00932F8B">
      <w:r>
        <w:continuationSeparator/>
      </w:r>
    </w:p>
  </w:footnote>
  <w:footnote w:id="1">
    <w:p w14:paraId="6871600F" w14:textId="1DDCCFD6" w:rsidR="00631A5D" w:rsidRPr="006E593A" w:rsidRDefault="00631A5D">
      <w:pPr>
        <w:pStyle w:val="Testonotaapidipagina"/>
        <w:rPr>
          <w:rFonts w:ascii="Verdana" w:hAnsi="Verdana"/>
          <w:sz w:val="14"/>
          <w:szCs w:val="14"/>
        </w:rPr>
      </w:pPr>
      <w:r w:rsidRPr="006E593A">
        <w:rPr>
          <w:rStyle w:val="Rimandonotaapidipagina"/>
          <w:rFonts w:ascii="Verdana" w:hAnsi="Verdana"/>
          <w:sz w:val="14"/>
          <w:szCs w:val="14"/>
        </w:rPr>
        <w:footnoteRef/>
      </w:r>
      <w:r w:rsidRPr="006E593A">
        <w:rPr>
          <w:rFonts w:ascii="Verdana" w:hAnsi="Verdana"/>
          <w:sz w:val="14"/>
          <w:szCs w:val="14"/>
        </w:rPr>
        <w:t xml:space="preserve"> Contro le decisioni del responsabile del procedimento e contro il silenzio sulle istanze di accesso documentale è possibile fare ricorso al TAR entro 30 gg dalla conoscenza della decisione impugnata o dalla formazione del silenzio rigetto, ai sensi del Codice del processo amministrativo di cui al </w:t>
      </w:r>
      <w:r w:rsidR="009C1409">
        <w:rPr>
          <w:rFonts w:ascii="Verdana" w:hAnsi="Verdana"/>
          <w:sz w:val="14"/>
          <w:szCs w:val="14"/>
        </w:rPr>
        <w:t>D</w:t>
      </w:r>
      <w:r w:rsidRPr="006E593A">
        <w:rPr>
          <w:rFonts w:ascii="Verdana" w:hAnsi="Verdana"/>
          <w:sz w:val="14"/>
          <w:szCs w:val="14"/>
        </w:rPr>
        <w:t>.</w:t>
      </w:r>
      <w:r w:rsidR="009C1409">
        <w:rPr>
          <w:rFonts w:ascii="Verdana" w:hAnsi="Verdana"/>
          <w:sz w:val="14"/>
          <w:szCs w:val="14"/>
        </w:rPr>
        <w:t>L</w:t>
      </w:r>
      <w:r w:rsidRPr="006E593A">
        <w:rPr>
          <w:rFonts w:ascii="Verdana" w:hAnsi="Verdana"/>
          <w:sz w:val="14"/>
          <w:szCs w:val="14"/>
        </w:rPr>
        <w:t>gs. n.104/2010.</w:t>
      </w:r>
    </w:p>
  </w:footnote>
  <w:footnote w:id="2">
    <w:p w14:paraId="607F1024" w14:textId="2AC82AE8" w:rsidR="00723CB0" w:rsidRPr="00074679" w:rsidRDefault="00723CB0" w:rsidP="00723CB0">
      <w:pPr>
        <w:pStyle w:val="Testonotaapidipagina"/>
        <w:rPr>
          <w:rFonts w:ascii="Verdana" w:hAnsi="Verdana"/>
          <w:sz w:val="14"/>
          <w:szCs w:val="14"/>
        </w:rPr>
      </w:pPr>
      <w:r w:rsidRPr="00074679">
        <w:rPr>
          <w:rStyle w:val="Rimandonotaapidipagina"/>
          <w:rFonts w:ascii="Verdana" w:hAnsi="Verdana"/>
          <w:sz w:val="14"/>
          <w:szCs w:val="14"/>
        </w:rPr>
        <w:footnoteRef/>
      </w:r>
      <w:r w:rsidRPr="00074679">
        <w:rPr>
          <w:rFonts w:ascii="Verdana" w:hAnsi="Verdana"/>
          <w:sz w:val="14"/>
          <w:szCs w:val="14"/>
        </w:rPr>
        <w:t xml:space="preserve"> Per gli orari consultare il sito </w:t>
      </w:r>
      <w:hyperlink r:id="rId1" w:history="1">
        <w:r w:rsidRPr="003D3455">
          <w:rPr>
            <w:rStyle w:val="Collegamentoipertestuale"/>
            <w:rFonts w:ascii="Verdana" w:hAnsi="Verdana"/>
            <w:sz w:val="14"/>
            <w:szCs w:val="14"/>
          </w:rPr>
          <w:t>www.milomb.camcom.it</w:t>
        </w:r>
      </w:hyperlink>
      <w:r w:rsidR="003D3455">
        <w:rPr>
          <w:rFonts w:ascii="Verdana" w:hAnsi="Verdana"/>
          <w:sz w:val="14"/>
          <w:szCs w:val="14"/>
        </w:rPr>
        <w:t>.</w:t>
      </w:r>
    </w:p>
  </w:footnote>
  <w:footnote w:id="3">
    <w:p w14:paraId="059B161D" w14:textId="77777777" w:rsidR="005D0553" w:rsidRPr="006E593A" w:rsidRDefault="005D0553">
      <w:pPr>
        <w:pStyle w:val="Testonotaapidipagina"/>
        <w:rPr>
          <w:rFonts w:ascii="Verdana" w:hAnsi="Verdana"/>
          <w:sz w:val="14"/>
          <w:szCs w:val="14"/>
        </w:rPr>
      </w:pPr>
      <w:r w:rsidRPr="006E593A">
        <w:rPr>
          <w:rStyle w:val="Rimandonotaapidipagina"/>
          <w:rFonts w:ascii="Verdana" w:hAnsi="Verdana"/>
          <w:sz w:val="14"/>
          <w:szCs w:val="14"/>
        </w:rPr>
        <w:footnoteRef/>
      </w:r>
      <w:r w:rsidRPr="006E593A">
        <w:rPr>
          <w:rFonts w:ascii="Verdana" w:hAnsi="Verdana"/>
          <w:sz w:val="14"/>
          <w:szCs w:val="14"/>
        </w:rPr>
        <w:t xml:space="preserve"> Solo se l’istanza non è firmata digitalmente.</w:t>
      </w:r>
    </w:p>
  </w:footnote>
  <w:footnote w:id="4">
    <w:p w14:paraId="29AC12A1" w14:textId="77777777" w:rsidR="005D0553" w:rsidRDefault="005D0553">
      <w:pPr>
        <w:pStyle w:val="Testonotaapidipagina"/>
      </w:pPr>
      <w:r w:rsidRPr="006E593A">
        <w:rPr>
          <w:rStyle w:val="Rimandonotaapidipagina"/>
          <w:rFonts w:ascii="Verdana" w:hAnsi="Verdana"/>
          <w:sz w:val="14"/>
          <w:szCs w:val="14"/>
        </w:rPr>
        <w:footnoteRef/>
      </w:r>
      <w:r w:rsidRPr="006E593A">
        <w:rPr>
          <w:rFonts w:ascii="Verdana" w:hAnsi="Verdana"/>
          <w:sz w:val="14"/>
          <w:szCs w:val="14"/>
        </w:rPr>
        <w:t xml:space="preserve"> Solo se l’istanza non è firmata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2C3" w14:textId="77777777" w:rsidR="002262A6" w:rsidRDefault="002262A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D3657A" wp14:editId="16E8B078">
          <wp:simplePos x="0" y="0"/>
          <wp:positionH relativeFrom="column">
            <wp:posOffset>-624177</wp:posOffset>
          </wp:positionH>
          <wp:positionV relativeFrom="paragraph">
            <wp:posOffset>-586960</wp:posOffset>
          </wp:positionV>
          <wp:extent cx="7559578" cy="10692000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36C6" w14:textId="77777777" w:rsidR="002262A6" w:rsidRDefault="00334D47" w:rsidP="0050178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C6B971" wp14:editId="1DC519B1">
          <wp:simplePos x="0" y="0"/>
          <wp:positionH relativeFrom="column">
            <wp:posOffset>-620367</wp:posOffset>
          </wp:positionH>
          <wp:positionV relativeFrom="paragraph">
            <wp:posOffset>-593007</wp:posOffset>
          </wp:positionV>
          <wp:extent cx="7572327" cy="1071118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</w:rPr>
      <w:drawing>
        <wp:anchor distT="0" distB="0" distL="114300" distR="114300" simplePos="0" relativeHeight="251658240" behindDoc="1" locked="0" layoutInCell="1" allowOverlap="1" wp14:anchorId="2D7755AC" wp14:editId="561E6E11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9C0"/>
    <w:multiLevelType w:val="hybridMultilevel"/>
    <w:tmpl w:val="01FA4D54"/>
    <w:lvl w:ilvl="0" w:tplc="23C0D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A03D4"/>
    <w:multiLevelType w:val="hybridMultilevel"/>
    <w:tmpl w:val="1446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717"/>
    <w:multiLevelType w:val="hybridMultilevel"/>
    <w:tmpl w:val="117C223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5B59FE"/>
    <w:multiLevelType w:val="hybridMultilevel"/>
    <w:tmpl w:val="CF78C8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A1932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43F4"/>
    <w:multiLevelType w:val="hybridMultilevel"/>
    <w:tmpl w:val="056EC1B2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953F4"/>
    <w:multiLevelType w:val="hybridMultilevel"/>
    <w:tmpl w:val="BB66DCA8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F70FA"/>
    <w:multiLevelType w:val="hybridMultilevel"/>
    <w:tmpl w:val="53E03F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C62DB"/>
    <w:multiLevelType w:val="hybridMultilevel"/>
    <w:tmpl w:val="6AE89EE6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E33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173222">
    <w:abstractNumId w:val="9"/>
  </w:num>
  <w:num w:numId="2" w16cid:durableId="1285163029">
    <w:abstractNumId w:val="4"/>
  </w:num>
  <w:num w:numId="3" w16cid:durableId="1330673514">
    <w:abstractNumId w:val="6"/>
  </w:num>
  <w:num w:numId="4" w16cid:durableId="504439078">
    <w:abstractNumId w:val="8"/>
  </w:num>
  <w:num w:numId="5" w16cid:durableId="1841000712">
    <w:abstractNumId w:val="5"/>
  </w:num>
  <w:num w:numId="6" w16cid:durableId="798456167">
    <w:abstractNumId w:val="1"/>
  </w:num>
  <w:num w:numId="7" w16cid:durableId="562377575">
    <w:abstractNumId w:val="7"/>
  </w:num>
  <w:num w:numId="8" w16cid:durableId="1259482982">
    <w:abstractNumId w:val="3"/>
  </w:num>
  <w:num w:numId="9" w16cid:durableId="1788766987">
    <w:abstractNumId w:val="0"/>
  </w:num>
  <w:num w:numId="10" w16cid:durableId="35620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attachedTemplate r:id="rId1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60"/>
    <w:rsid w:val="000070BA"/>
    <w:rsid w:val="0001051B"/>
    <w:rsid w:val="0001698F"/>
    <w:rsid w:val="000266E7"/>
    <w:rsid w:val="000E3A43"/>
    <w:rsid w:val="000E665A"/>
    <w:rsid w:val="000F2C4C"/>
    <w:rsid w:val="00126652"/>
    <w:rsid w:val="00132014"/>
    <w:rsid w:val="001461A7"/>
    <w:rsid w:val="001612C4"/>
    <w:rsid w:val="00176DB9"/>
    <w:rsid w:val="00182E5B"/>
    <w:rsid w:val="001844BD"/>
    <w:rsid w:val="001F1222"/>
    <w:rsid w:val="00200169"/>
    <w:rsid w:val="00210042"/>
    <w:rsid w:val="002262A6"/>
    <w:rsid w:val="002352A4"/>
    <w:rsid w:val="0024103F"/>
    <w:rsid w:val="0024581C"/>
    <w:rsid w:val="00334D47"/>
    <w:rsid w:val="00344CBF"/>
    <w:rsid w:val="00346D37"/>
    <w:rsid w:val="00357F12"/>
    <w:rsid w:val="0037242A"/>
    <w:rsid w:val="003D104A"/>
    <w:rsid w:val="003D3455"/>
    <w:rsid w:val="00441713"/>
    <w:rsid w:val="0046707A"/>
    <w:rsid w:val="0049096B"/>
    <w:rsid w:val="004A4DEC"/>
    <w:rsid w:val="004A791D"/>
    <w:rsid w:val="004D0ED9"/>
    <w:rsid w:val="00501781"/>
    <w:rsid w:val="0050759A"/>
    <w:rsid w:val="0051787A"/>
    <w:rsid w:val="00517E65"/>
    <w:rsid w:val="00595F3D"/>
    <w:rsid w:val="005D0553"/>
    <w:rsid w:val="005E0539"/>
    <w:rsid w:val="00610E46"/>
    <w:rsid w:val="006143CE"/>
    <w:rsid w:val="006147A1"/>
    <w:rsid w:val="00631A5D"/>
    <w:rsid w:val="006533D0"/>
    <w:rsid w:val="00662748"/>
    <w:rsid w:val="006831D6"/>
    <w:rsid w:val="006A5DA4"/>
    <w:rsid w:val="006C7964"/>
    <w:rsid w:val="006E2584"/>
    <w:rsid w:val="006E46B5"/>
    <w:rsid w:val="006E593A"/>
    <w:rsid w:val="006F2545"/>
    <w:rsid w:val="007003D6"/>
    <w:rsid w:val="00700E78"/>
    <w:rsid w:val="00705BED"/>
    <w:rsid w:val="007070F3"/>
    <w:rsid w:val="00710498"/>
    <w:rsid w:val="00723CB0"/>
    <w:rsid w:val="00724C66"/>
    <w:rsid w:val="00747EE3"/>
    <w:rsid w:val="0075047E"/>
    <w:rsid w:val="007C419F"/>
    <w:rsid w:val="007E77B7"/>
    <w:rsid w:val="008128BC"/>
    <w:rsid w:val="00861D63"/>
    <w:rsid w:val="008733A3"/>
    <w:rsid w:val="008769C1"/>
    <w:rsid w:val="00880053"/>
    <w:rsid w:val="00894427"/>
    <w:rsid w:val="008A783F"/>
    <w:rsid w:val="008C1920"/>
    <w:rsid w:val="008F385A"/>
    <w:rsid w:val="00904540"/>
    <w:rsid w:val="0090527E"/>
    <w:rsid w:val="00932F8B"/>
    <w:rsid w:val="00975E52"/>
    <w:rsid w:val="0098143D"/>
    <w:rsid w:val="009A694D"/>
    <w:rsid w:val="009C1409"/>
    <w:rsid w:val="00A36A81"/>
    <w:rsid w:val="00A37F5A"/>
    <w:rsid w:val="00A47C01"/>
    <w:rsid w:val="00A776F6"/>
    <w:rsid w:val="00A857DC"/>
    <w:rsid w:val="00AB6761"/>
    <w:rsid w:val="00B77FCF"/>
    <w:rsid w:val="00BB0AEB"/>
    <w:rsid w:val="00BF4D6D"/>
    <w:rsid w:val="00C26190"/>
    <w:rsid w:val="00C75C3E"/>
    <w:rsid w:val="00C950D2"/>
    <w:rsid w:val="00CD65F3"/>
    <w:rsid w:val="00D14022"/>
    <w:rsid w:val="00D27F29"/>
    <w:rsid w:val="00D304F4"/>
    <w:rsid w:val="00D73B0B"/>
    <w:rsid w:val="00E0666C"/>
    <w:rsid w:val="00E066FE"/>
    <w:rsid w:val="00E12353"/>
    <w:rsid w:val="00E92EF5"/>
    <w:rsid w:val="00EC4AD6"/>
    <w:rsid w:val="00F10387"/>
    <w:rsid w:val="00F621A9"/>
    <w:rsid w:val="00F657DE"/>
    <w:rsid w:val="00F97F6B"/>
    <w:rsid w:val="00FC3D60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CCCF9"/>
  <w15:docId w15:val="{AD4A89DF-566F-4CF6-B9EB-B8F1860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0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01781"/>
    <w:pPr>
      <w:keepNext/>
      <w:ind w:left="-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0178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50178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501781"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01781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1781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Collegamentoipertestuale">
    <w:name w:val="Hyperlink"/>
    <w:semiHidden/>
    <w:rsid w:val="0050178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501781"/>
    <w:pPr>
      <w:ind w:left="-36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01781"/>
    <w:pPr>
      <w:tabs>
        <w:tab w:val="left" w:leader="dot" w:pos="3969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210042"/>
    <w:pPr>
      <w:jc w:val="center"/>
    </w:pPr>
    <w:rPr>
      <w:rFonts w:ascii="Arial" w:hAnsi="Arial" w:cs="Arial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210042"/>
    <w:rPr>
      <w:rFonts w:ascii="Arial" w:eastAsia="Times New Roman" w:hAnsi="Arial" w:cs="Arial"/>
      <w:b/>
      <w:szCs w:val="20"/>
      <w:lang w:eastAsia="it-IT"/>
    </w:rPr>
  </w:style>
  <w:style w:type="paragraph" w:styleId="Nessunaspaziatura">
    <w:name w:val="No Spacing"/>
    <w:basedOn w:val="Normale"/>
    <w:uiPriority w:val="1"/>
    <w:qFormat/>
    <w:rsid w:val="00210042"/>
    <w:pPr>
      <w:numPr>
        <w:ilvl w:val="12"/>
      </w:numPr>
      <w:tabs>
        <w:tab w:val="left" w:pos="1980"/>
      </w:tabs>
      <w:jc w:val="both"/>
    </w:pPr>
    <w:rPr>
      <w:rFonts w:ascii="Verdana" w:hAnsi="Verdana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0042"/>
    <w:pPr>
      <w:ind w:left="720"/>
      <w:contextualSpacing/>
    </w:pPr>
  </w:style>
  <w:style w:type="character" w:styleId="Enfasidelicata">
    <w:name w:val="Subtle Emphasis"/>
    <w:uiPriority w:val="19"/>
    <w:qFormat/>
    <w:rsid w:val="00210042"/>
    <w:rPr>
      <w:rFonts w:ascii="Verdana" w:hAnsi="Verdana" w:hint="default"/>
      <w:color w:val="0D0D0D"/>
      <w:sz w:val="14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A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A5D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345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78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A783F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A783F"/>
    <w:rPr>
      <w:rFonts w:ascii="Calibri" w:eastAsia="Calibri" w:hAnsi="Calibri" w:cs="Calibri"/>
      <w:sz w:val="20"/>
      <w:szCs w:val="20"/>
      <w:lang w:val="en-US" w:eastAsia="it-IT"/>
    </w:rPr>
  </w:style>
  <w:style w:type="paragraph" w:styleId="Revisione">
    <w:name w:val="Revision"/>
    <w:hidden/>
    <w:uiPriority w:val="99"/>
    <w:semiHidden/>
    <w:rsid w:val="00D2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omb.camcom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camia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C689093-02B7-4E13-835F-9081AAB6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88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documentale</vt:lpstr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documentale</dc:title>
  <dc:creator>Camera di commercio Milano Monza Brianza Lodi</dc:creator>
  <cp:lastModifiedBy>Guido Andrea Bruno Gabaldi</cp:lastModifiedBy>
  <cp:revision>32</cp:revision>
  <cp:lastPrinted>2018-01-12T17:01:00Z</cp:lastPrinted>
  <dcterms:created xsi:type="dcterms:W3CDTF">2020-02-05T09:05:00Z</dcterms:created>
  <dcterms:modified xsi:type="dcterms:W3CDTF">2022-12-19T10:15:00Z</dcterms:modified>
</cp:coreProperties>
</file>